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67" w:rsidRPr="001037D2" w:rsidRDefault="00D07567" w:rsidP="001037D2">
      <w:pPr>
        <w:ind w:firstLineChars="400" w:firstLine="31680"/>
        <w:rPr>
          <w:rFonts w:ascii="宋体"/>
          <w:sz w:val="36"/>
          <w:szCs w:val="36"/>
        </w:rPr>
      </w:pPr>
      <w:r w:rsidRPr="001037D2">
        <w:rPr>
          <w:rFonts w:ascii="宋体" w:hAnsi="宋体" w:hint="eastAsia"/>
          <w:sz w:val="36"/>
          <w:szCs w:val="36"/>
        </w:rPr>
        <w:t>单位住房公积金账户转移申请表</w:t>
      </w:r>
    </w:p>
    <w:p w:rsidR="00D07567" w:rsidRPr="00930619" w:rsidRDefault="00D07567" w:rsidP="001037D2">
      <w:pPr>
        <w:pStyle w:val="p1"/>
        <w:spacing w:line="300" w:lineRule="auto"/>
        <w:ind w:firstLineChars="600" w:firstLine="31680"/>
        <w:rPr>
          <w:rFonts w:ascii="宋体" w:eastAsia="宋体" w:hAnsi="宋体"/>
          <w:szCs w:val="24"/>
        </w:rPr>
      </w:pPr>
    </w:p>
    <w:tbl>
      <w:tblPr>
        <w:tblW w:w="9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33"/>
        <w:gridCol w:w="1260"/>
        <w:gridCol w:w="1440"/>
        <w:gridCol w:w="1176"/>
        <w:gridCol w:w="1559"/>
        <w:gridCol w:w="1983"/>
      </w:tblGrid>
      <w:tr w:rsidR="00D07567" w:rsidRPr="00617677" w:rsidTr="0016308F">
        <w:trPr>
          <w:trHeight w:val="907"/>
          <w:jc w:val="center"/>
        </w:trPr>
        <w:tc>
          <w:tcPr>
            <w:tcW w:w="1633" w:type="dxa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876" w:type="dxa"/>
            <w:gridSpan w:val="3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单位帐号</w:t>
            </w:r>
          </w:p>
        </w:tc>
        <w:tc>
          <w:tcPr>
            <w:tcW w:w="1983" w:type="dxa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7567" w:rsidRPr="00DB0A23" w:rsidTr="0016308F">
        <w:trPr>
          <w:trHeight w:val="836"/>
          <w:jc w:val="center"/>
        </w:trPr>
        <w:tc>
          <w:tcPr>
            <w:tcW w:w="1633" w:type="dxa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DB0A23">
              <w:rPr>
                <w:rFonts w:ascii="宋体" w:hAnsi="宋体" w:hint="eastAsia"/>
                <w:sz w:val="28"/>
                <w:szCs w:val="28"/>
              </w:rPr>
              <w:t>汇缴人数</w:t>
            </w:r>
          </w:p>
        </w:tc>
        <w:tc>
          <w:tcPr>
            <w:tcW w:w="1260" w:type="dxa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DB0A23">
              <w:rPr>
                <w:rFonts w:ascii="宋体" w:hAnsi="宋体" w:hint="eastAsia"/>
                <w:sz w:val="28"/>
                <w:szCs w:val="28"/>
              </w:rPr>
              <w:t>账户余额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暂存款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7567" w:rsidRPr="00DB0A23" w:rsidTr="0016308F">
        <w:trPr>
          <w:trHeight w:val="847"/>
          <w:jc w:val="center"/>
        </w:trPr>
        <w:tc>
          <w:tcPr>
            <w:tcW w:w="1633" w:type="dxa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260" w:type="dxa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718" w:type="dxa"/>
            <w:gridSpan w:val="3"/>
            <w:vAlign w:val="center"/>
          </w:tcPr>
          <w:p w:rsidR="00D07567" w:rsidRPr="00DB0A23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7567" w:rsidRPr="00617677" w:rsidTr="0016308F">
        <w:trPr>
          <w:trHeight w:val="851"/>
          <w:jc w:val="center"/>
        </w:trPr>
        <w:tc>
          <w:tcPr>
            <w:tcW w:w="1633" w:type="dxa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现账户机构</w:t>
            </w:r>
          </w:p>
        </w:tc>
        <w:tc>
          <w:tcPr>
            <w:tcW w:w="7418" w:type="dxa"/>
            <w:gridSpan w:val="5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7567" w:rsidRPr="00617677" w:rsidTr="0016308F">
        <w:trPr>
          <w:trHeight w:val="851"/>
          <w:jc w:val="center"/>
        </w:trPr>
        <w:tc>
          <w:tcPr>
            <w:tcW w:w="1633" w:type="dxa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转移账户机构</w:t>
            </w:r>
          </w:p>
        </w:tc>
        <w:tc>
          <w:tcPr>
            <w:tcW w:w="7418" w:type="dxa"/>
            <w:gridSpan w:val="5"/>
            <w:vAlign w:val="center"/>
          </w:tcPr>
          <w:p w:rsidR="00D07567" w:rsidRPr="00617677" w:rsidRDefault="00D07567" w:rsidP="001630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07567" w:rsidRPr="00617677" w:rsidTr="0016308F">
        <w:trPr>
          <w:jc w:val="center"/>
        </w:trPr>
        <w:tc>
          <w:tcPr>
            <w:tcW w:w="9051" w:type="dxa"/>
            <w:gridSpan w:val="6"/>
            <w:vAlign w:val="center"/>
          </w:tcPr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单位账户转移原因：</w:t>
            </w:r>
          </w:p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</w:p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</w:p>
          <w:p w:rsidR="00D07567" w:rsidRPr="00617677" w:rsidRDefault="00D07567" w:rsidP="00D07567">
            <w:pPr>
              <w:ind w:firstLineChars="2400" w:firstLine="31680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单位公章</w:t>
            </w:r>
          </w:p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07567" w:rsidRPr="00617677" w:rsidTr="0016308F">
        <w:trPr>
          <w:jc w:val="center"/>
        </w:trPr>
        <w:tc>
          <w:tcPr>
            <w:tcW w:w="9051" w:type="dxa"/>
            <w:gridSpan w:val="6"/>
          </w:tcPr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归集科意见：</w:t>
            </w:r>
          </w:p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</w:p>
          <w:p w:rsidR="00D07567" w:rsidRPr="00617677" w:rsidRDefault="00D07567" w:rsidP="00D07567">
            <w:pPr>
              <w:ind w:firstLineChars="2200" w:firstLine="31680"/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07567" w:rsidRPr="00617677" w:rsidTr="0016308F">
        <w:trPr>
          <w:jc w:val="center"/>
        </w:trPr>
        <w:tc>
          <w:tcPr>
            <w:tcW w:w="9051" w:type="dxa"/>
            <w:gridSpan w:val="6"/>
            <w:vAlign w:val="center"/>
          </w:tcPr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 w:hint="eastAsia"/>
                <w:sz w:val="28"/>
                <w:szCs w:val="28"/>
              </w:rPr>
              <w:t>归集处意见：</w:t>
            </w:r>
          </w:p>
          <w:p w:rsidR="00D07567" w:rsidRPr="00617677" w:rsidRDefault="00D07567" w:rsidP="0016308F">
            <w:pPr>
              <w:rPr>
                <w:rFonts w:ascii="宋体"/>
                <w:sz w:val="28"/>
                <w:szCs w:val="28"/>
              </w:rPr>
            </w:pPr>
          </w:p>
          <w:p w:rsidR="00D07567" w:rsidRDefault="00D07567" w:rsidP="0016308F">
            <w:pPr>
              <w:rPr>
                <w:rFonts w:ascii="宋体"/>
                <w:sz w:val="28"/>
                <w:szCs w:val="28"/>
              </w:rPr>
            </w:pPr>
            <w:r w:rsidRPr="0061767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年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月</w:t>
            </w:r>
            <w:r w:rsidRPr="0061767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617677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D07567" w:rsidRPr="00930619" w:rsidRDefault="00D07567" w:rsidP="0016308F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D07567" w:rsidRDefault="00D07567">
      <w:bookmarkStart w:id="0" w:name="_GoBack"/>
      <w:bookmarkEnd w:id="0"/>
    </w:p>
    <w:sectPr w:rsidR="00D07567" w:rsidSect="0010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629"/>
    <w:rsid w:val="001037D2"/>
    <w:rsid w:val="00105360"/>
    <w:rsid w:val="0016308F"/>
    <w:rsid w:val="00617677"/>
    <w:rsid w:val="006A0629"/>
    <w:rsid w:val="00884C96"/>
    <w:rsid w:val="00930619"/>
    <w:rsid w:val="00D07567"/>
    <w:rsid w:val="00D40282"/>
    <w:rsid w:val="00D40CC9"/>
    <w:rsid w:val="00DB0A23"/>
    <w:rsid w:val="00F03633"/>
    <w:rsid w:val="00FE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A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FE4EA5"/>
    <w:pPr>
      <w:adjustRightInd w:val="0"/>
      <w:snapToGrid w:val="0"/>
      <w:ind w:firstLineChars="200" w:firstLine="200"/>
    </w:pPr>
    <w:rPr>
      <w:rFonts w:ascii="仿宋_GB2312" w:eastAsia="仿宋_GB2312" w:hAnsi="Dotum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</Words>
  <Characters>130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2014-05-20T01:43:00Z</dcterms:created>
  <dcterms:modified xsi:type="dcterms:W3CDTF">2014-12-29T07:13:00Z</dcterms:modified>
</cp:coreProperties>
</file>